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A57"/>
    <w:multiLevelType w:val="hybridMultilevel"/>
    <w:tmpl w:val="B41870C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8660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46BBF"/>
    <w:multiLevelType w:val="hybridMultilevel"/>
    <w:tmpl w:val="A67670E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80F4C"/>
    <w:multiLevelType w:val="hybridMultilevel"/>
    <w:tmpl w:val="F950F8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24198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A5DDB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21B19"/>
    <w:multiLevelType w:val="hybridMultilevel"/>
    <w:tmpl w:val="34FE445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B01DC7"/>
    <w:multiLevelType w:val="hybridMultilevel"/>
    <w:tmpl w:val="2230DE5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1F1DD4"/>
    <w:multiLevelType w:val="hybridMultilevel"/>
    <w:tmpl w:val="9A764CE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E"/>
    <w:rsid w:val="00042B30"/>
    <w:rsid w:val="001D14A1"/>
    <w:rsid w:val="00244D10"/>
    <w:rsid w:val="00250D23"/>
    <w:rsid w:val="002726AD"/>
    <w:rsid w:val="00277253"/>
    <w:rsid w:val="002866C3"/>
    <w:rsid w:val="002F3B7A"/>
    <w:rsid w:val="0045498E"/>
    <w:rsid w:val="004E2806"/>
    <w:rsid w:val="00565033"/>
    <w:rsid w:val="00614431"/>
    <w:rsid w:val="006E3773"/>
    <w:rsid w:val="007C420B"/>
    <w:rsid w:val="00860EEE"/>
    <w:rsid w:val="00862A3A"/>
    <w:rsid w:val="0087763C"/>
    <w:rsid w:val="00A23A3C"/>
    <w:rsid w:val="00A37016"/>
    <w:rsid w:val="00A67B7D"/>
    <w:rsid w:val="00AA0B3C"/>
    <w:rsid w:val="00B16C15"/>
    <w:rsid w:val="00B468F9"/>
    <w:rsid w:val="00B63337"/>
    <w:rsid w:val="00CD6D77"/>
    <w:rsid w:val="00DF1AB0"/>
    <w:rsid w:val="00E47C2A"/>
    <w:rsid w:val="00E6688B"/>
    <w:rsid w:val="00EB75F0"/>
    <w:rsid w:val="00F03834"/>
    <w:rsid w:val="00F13686"/>
    <w:rsid w:val="00F17C66"/>
    <w:rsid w:val="00F465AB"/>
    <w:rsid w:val="00F6418B"/>
    <w:rsid w:val="00F70563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C3"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67B7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7B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7B7D"/>
  </w:style>
  <w:style w:type="paragraph" w:styleId="Rodap">
    <w:name w:val="footer"/>
    <w:basedOn w:val="Normal"/>
    <w:link w:val="RodapCarcter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67B7D"/>
  </w:style>
  <w:style w:type="paragraph" w:styleId="PargrafodaLista">
    <w:name w:val="List Paragraph"/>
    <w:basedOn w:val="Normal"/>
    <w:uiPriority w:val="34"/>
    <w:qFormat/>
    <w:rsid w:val="00250D23"/>
    <w:pPr>
      <w:ind w:left="720"/>
      <w:contextualSpacing/>
    </w:pPr>
  </w:style>
  <w:style w:type="table" w:styleId="Tabelacomgrelha">
    <w:name w:val="Table Grid"/>
    <w:basedOn w:val="Tabelanormal"/>
    <w:rsid w:val="00B4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C3"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67B7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7B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7B7D"/>
  </w:style>
  <w:style w:type="paragraph" w:styleId="Rodap">
    <w:name w:val="footer"/>
    <w:basedOn w:val="Normal"/>
    <w:link w:val="RodapCarcter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67B7D"/>
  </w:style>
  <w:style w:type="paragraph" w:styleId="PargrafodaLista">
    <w:name w:val="List Paragraph"/>
    <w:basedOn w:val="Normal"/>
    <w:uiPriority w:val="34"/>
    <w:qFormat/>
    <w:rsid w:val="00250D23"/>
    <w:pPr>
      <w:ind w:left="720"/>
      <w:contextualSpacing/>
    </w:pPr>
  </w:style>
  <w:style w:type="table" w:styleId="Tabelacomgrelha">
    <w:name w:val="Table Grid"/>
    <w:basedOn w:val="Tabelanormal"/>
    <w:rsid w:val="00B4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RESAN\Subvencoes\Modelo-Condi&#231;&#245;es%20Especiais%20do%20Contrato%20de%20Subven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E8914FA383484FB07444DB17BF1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B09AD-40A1-467C-BD63-7C1C4807E509}"/>
      </w:docPartPr>
      <w:docPartBody>
        <w:p w:rsidR="00D04345" w:rsidRDefault="00D04345">
          <w:pPr>
            <w:pStyle w:val="4AE8914FA383484FB07444DB17BF1F50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2FEB2AD040140FEAB233448C679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5A4BD-690F-4498-8C34-D213F2861A63}"/>
      </w:docPartPr>
      <w:docPartBody>
        <w:p w:rsidR="00D04345" w:rsidRDefault="00D04345">
          <w:pPr>
            <w:pStyle w:val="D2FEB2AD040140FEAB233448C679AB0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8175FCEA0094A32A86DCA08F6356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288D5-CFB2-4E47-A0AE-CFC09FCA7266}"/>
      </w:docPartPr>
      <w:docPartBody>
        <w:p w:rsidR="00C65E11" w:rsidRDefault="00E003BF" w:rsidP="00E003BF">
          <w:pPr>
            <w:pStyle w:val="68175FCEA0094A32A86DCA08F6356F9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45"/>
    <w:rsid w:val="00C65E11"/>
    <w:rsid w:val="00D04345"/>
    <w:rsid w:val="00E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003BF"/>
    <w:rPr>
      <w:color w:val="808080"/>
    </w:rPr>
  </w:style>
  <w:style w:type="paragraph" w:customStyle="1" w:styleId="4AE8914FA383484FB07444DB17BF1F50">
    <w:name w:val="4AE8914FA383484FB07444DB17BF1F50"/>
  </w:style>
  <w:style w:type="paragraph" w:customStyle="1" w:styleId="D2FEB2AD040140FEAB233448C679AB07">
    <w:name w:val="D2FEB2AD040140FEAB233448C679AB07"/>
  </w:style>
  <w:style w:type="paragraph" w:customStyle="1" w:styleId="68175FCEA0094A32A86DCA08F6356F97">
    <w:name w:val="68175FCEA0094A32A86DCA08F6356F97"/>
    <w:rsid w:val="00E003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003BF"/>
    <w:rPr>
      <w:color w:val="808080"/>
    </w:rPr>
  </w:style>
  <w:style w:type="paragraph" w:customStyle="1" w:styleId="4AE8914FA383484FB07444DB17BF1F50">
    <w:name w:val="4AE8914FA383484FB07444DB17BF1F50"/>
  </w:style>
  <w:style w:type="paragraph" w:customStyle="1" w:styleId="D2FEB2AD040140FEAB233448C679AB07">
    <w:name w:val="D2FEB2AD040140FEAB233448C679AB07"/>
  </w:style>
  <w:style w:type="paragraph" w:customStyle="1" w:styleId="68175FCEA0094A32A86DCA08F6356F97">
    <w:name w:val="68175FCEA0094A32A86DCA08F6356F97"/>
    <w:rsid w:val="00E00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A7CF-3A6B-48D5-989B-71ECDD291E07}">
  <ds:schemaRefs/>
</ds:datastoreItem>
</file>

<file path=customXml/itemProps2.xml><?xml version="1.0" encoding="utf-8"?>
<ds:datastoreItem xmlns:ds="http://schemas.openxmlformats.org/officeDocument/2006/customXml" ds:itemID="{12495B01-BFC4-47A2-AFE9-F3EED0A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Modelo-Condições Especiais do Contrato de Subvenção.dotx</Template>
  <TotalTime>3</TotalTime>
  <Pages>4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Sousa</dc:creator>
  <cp:lastModifiedBy>Fábio Sousa</cp:lastModifiedBy>
  <cp:revision>4</cp:revision>
  <dcterms:created xsi:type="dcterms:W3CDTF">2020-08-13T14:55:00Z</dcterms:created>
  <dcterms:modified xsi:type="dcterms:W3CDTF">2020-08-14T18:45:00Z</dcterms:modified>
</cp:coreProperties>
</file>